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96" w:rsidRPr="0069297D" w:rsidRDefault="00CF2A96" w:rsidP="00FB53B4">
      <w:pPr>
        <w:pStyle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CF2A96" w:rsidRPr="0069297D" w:rsidRDefault="00CF2A96" w:rsidP="00FB53B4">
      <w:pPr>
        <w:pStyle w:val="1"/>
        <w:rPr>
          <w:rFonts w:ascii="Times New Roman" w:hAnsi="Times New Roman" w:cs="Times New Roman"/>
          <w:b/>
          <w:bCs/>
          <w:sz w:val="20"/>
          <w:szCs w:val="20"/>
        </w:rPr>
      </w:pPr>
      <w:r w:rsidRPr="0069297D">
        <w:rPr>
          <w:rFonts w:ascii="Times New Roman" w:hAnsi="Times New Roman" w:cs="Times New Roman"/>
          <w:b/>
          <w:bCs/>
          <w:sz w:val="20"/>
          <w:szCs w:val="20"/>
        </w:rPr>
        <w:t>Ф. И. О. учителя</w:t>
      </w:r>
      <w:r>
        <w:rPr>
          <w:rFonts w:ascii="Times New Roman" w:hAnsi="Times New Roman" w:cs="Times New Roman"/>
          <w:b/>
          <w:bCs/>
          <w:sz w:val="20"/>
          <w:szCs w:val="20"/>
        </w:rPr>
        <w:t>: Меркулова Ольга Ивановна</w:t>
      </w:r>
    </w:p>
    <w:p w:rsidR="00CF2A96" w:rsidRPr="0069297D" w:rsidRDefault="00CF2A96" w:rsidP="00FB53B4">
      <w:pPr>
        <w:pStyle w:val="1"/>
        <w:rPr>
          <w:rFonts w:ascii="Times New Roman" w:hAnsi="Times New Roman" w:cs="Times New Roman"/>
          <w:sz w:val="20"/>
          <w:szCs w:val="20"/>
        </w:rPr>
      </w:pPr>
      <w:r w:rsidRPr="0069297D">
        <w:rPr>
          <w:rFonts w:ascii="Times New Roman" w:hAnsi="Times New Roman" w:cs="Times New Roman"/>
          <w:b/>
          <w:bCs/>
          <w:sz w:val="20"/>
          <w:szCs w:val="20"/>
        </w:rPr>
        <w:t xml:space="preserve">Предмет:  </w:t>
      </w:r>
      <w:r w:rsidRPr="0069297D">
        <w:rPr>
          <w:rFonts w:ascii="Times New Roman" w:hAnsi="Times New Roman" w:cs="Times New Roman"/>
          <w:sz w:val="20"/>
          <w:szCs w:val="20"/>
        </w:rPr>
        <w:t>Биология.</w:t>
      </w:r>
    </w:p>
    <w:p w:rsidR="00CF2A96" w:rsidRPr="0069297D" w:rsidRDefault="00CF2A96" w:rsidP="00FB53B4">
      <w:pPr>
        <w:pStyle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Класс  5</w:t>
      </w:r>
    </w:p>
    <w:p w:rsidR="00CF2A96" w:rsidRPr="0069297D" w:rsidRDefault="00CF2A96" w:rsidP="009D02BF">
      <w:pPr>
        <w:pStyle w:val="1"/>
        <w:rPr>
          <w:rFonts w:ascii="Times New Roman" w:hAnsi="Times New Roman" w:cs="Times New Roman"/>
          <w:sz w:val="20"/>
          <w:szCs w:val="20"/>
        </w:rPr>
      </w:pPr>
      <w:r w:rsidRPr="0069297D">
        <w:rPr>
          <w:rFonts w:ascii="Times New Roman" w:hAnsi="Times New Roman" w:cs="Times New Roman"/>
          <w:b/>
          <w:bCs/>
          <w:sz w:val="20"/>
          <w:szCs w:val="20"/>
        </w:rPr>
        <w:t xml:space="preserve">Тип урока </w:t>
      </w:r>
      <w:r w:rsidRPr="0069297D">
        <w:rPr>
          <w:rFonts w:ascii="Times New Roman" w:hAnsi="Times New Roman" w:cs="Times New Roman"/>
          <w:sz w:val="20"/>
          <w:szCs w:val="20"/>
        </w:rPr>
        <w:t xml:space="preserve">Урок «открытия» новых знаний. </w:t>
      </w:r>
    </w:p>
    <w:p w:rsidR="00CF2A96" w:rsidRPr="0069297D" w:rsidRDefault="00CF2A96" w:rsidP="0069297D">
      <w:pPr>
        <w:pStyle w:val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9297D">
        <w:rPr>
          <w:rFonts w:ascii="Times New Roman" w:hAnsi="Times New Roman" w:cs="Times New Roman"/>
          <w:b/>
          <w:bCs/>
          <w:sz w:val="20"/>
          <w:szCs w:val="20"/>
        </w:rPr>
        <w:t xml:space="preserve">Технологическая карта урока </w:t>
      </w:r>
    </w:p>
    <w:tbl>
      <w:tblPr>
        <w:tblW w:w="15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5"/>
        <w:gridCol w:w="13493"/>
      </w:tblGrid>
      <w:tr w:rsidR="00CF2A96" w:rsidRPr="0069297D">
        <w:trPr>
          <w:trHeight w:val="474"/>
        </w:trPr>
        <w:tc>
          <w:tcPr>
            <w:tcW w:w="2015" w:type="dxa"/>
          </w:tcPr>
          <w:p w:rsidR="00CF2A96" w:rsidRPr="0069297D" w:rsidRDefault="00CF2A96" w:rsidP="00141399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</w:t>
            </w:r>
          </w:p>
        </w:tc>
        <w:tc>
          <w:tcPr>
            <w:tcW w:w="13493" w:type="dxa"/>
          </w:tcPr>
          <w:p w:rsidR="00CF2A96" w:rsidRPr="0069297D" w:rsidRDefault="00CF2A96" w:rsidP="00141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Химический состав клетки.</w:t>
            </w:r>
          </w:p>
        </w:tc>
      </w:tr>
      <w:tr w:rsidR="00CF2A96" w:rsidRPr="0069297D">
        <w:trPr>
          <w:trHeight w:val="474"/>
        </w:trPr>
        <w:tc>
          <w:tcPr>
            <w:tcW w:w="2015" w:type="dxa"/>
          </w:tcPr>
          <w:p w:rsidR="00CF2A96" w:rsidRPr="0069297D" w:rsidRDefault="00CF2A96" w:rsidP="00141399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Цель</w:t>
            </w:r>
          </w:p>
        </w:tc>
        <w:tc>
          <w:tcPr>
            <w:tcW w:w="13493" w:type="dxa"/>
          </w:tcPr>
          <w:p w:rsidR="00CF2A96" w:rsidRPr="0069297D" w:rsidRDefault="00CF2A96" w:rsidP="00141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Изучить химический состав клетки; выявить роль органических и неорганических веществ.</w:t>
            </w:r>
          </w:p>
        </w:tc>
      </w:tr>
      <w:tr w:rsidR="00CF2A96" w:rsidRPr="0069297D">
        <w:trPr>
          <w:trHeight w:val="474"/>
        </w:trPr>
        <w:tc>
          <w:tcPr>
            <w:tcW w:w="2015" w:type="dxa"/>
          </w:tcPr>
          <w:p w:rsidR="00CF2A96" w:rsidRPr="0069297D" w:rsidRDefault="00CF2A96" w:rsidP="00141399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Задачи</w:t>
            </w:r>
          </w:p>
        </w:tc>
        <w:tc>
          <w:tcPr>
            <w:tcW w:w="13493" w:type="dxa"/>
          </w:tcPr>
          <w:p w:rsidR="00CF2A96" w:rsidRPr="0069297D" w:rsidRDefault="00CF2A96" w:rsidP="00602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Образовательные: сформировать понятие о химическом составе клетки; о роли неорганических и органических веществ в жизнедеятельности клетки.</w:t>
            </w:r>
          </w:p>
          <w:p w:rsidR="00CF2A96" w:rsidRPr="0069297D" w:rsidRDefault="00CF2A96" w:rsidP="00602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Воспитательные: осознанно достигать поставленной цели; воспитывать положительное отношение к совместному труду; развитие речевой культуры, познавательного интереса, культуры общения. </w:t>
            </w:r>
          </w:p>
          <w:p w:rsidR="00CF2A96" w:rsidRPr="0069297D" w:rsidRDefault="00CF2A96" w:rsidP="006631B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69297D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Формирование УУД:</w:t>
            </w:r>
          </w:p>
          <w:p w:rsidR="00CF2A96" w:rsidRPr="0069297D" w:rsidRDefault="00CF2A96" w:rsidP="006631B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  <w:r w:rsidRPr="0069297D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  <w:t>Познавательные УУД</w:t>
            </w:r>
          </w:p>
          <w:p w:rsidR="00CF2A96" w:rsidRPr="0069297D" w:rsidRDefault="00CF2A96" w:rsidP="006631B8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Продолжить формирование умения </w:t>
            </w: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работать  с учебником</w:t>
            </w: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 </w:t>
            </w:r>
          </w:p>
          <w:p w:rsidR="00CF2A96" w:rsidRPr="0069297D" w:rsidRDefault="00CF2A96" w:rsidP="006631B8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Продолжить формирование умения находить  о</w:t>
            </w: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тличия, составлять схемы-опоры, </w:t>
            </w: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информационными текстами, </w:t>
            </w: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  </w:t>
            </w: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значения новых слов, </w:t>
            </w: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сравнивать и выделять признаки.</w:t>
            </w: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 </w:t>
            </w:r>
          </w:p>
          <w:p w:rsidR="00CF2A96" w:rsidRPr="0069297D" w:rsidRDefault="00CF2A96" w:rsidP="006631B8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Продолжить формирование  навыков  </w:t>
            </w: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использовать символы, схемы для структурирования информации.</w:t>
            </w: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           </w:t>
            </w:r>
          </w:p>
          <w:p w:rsidR="00CF2A96" w:rsidRPr="0069297D" w:rsidRDefault="00CF2A96" w:rsidP="006631B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  <w:r w:rsidRPr="0069297D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CF2A96" w:rsidRPr="0069297D" w:rsidRDefault="00CF2A96" w:rsidP="006631B8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Продолжить формирование умения слушать товарища и обосновывать свое мнение.</w:t>
            </w:r>
          </w:p>
          <w:p w:rsidR="00CF2A96" w:rsidRPr="0069297D" w:rsidRDefault="00CF2A96" w:rsidP="006631B8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Продолжить формирование умения выражать свои мысли и идеи.</w:t>
            </w:r>
          </w:p>
          <w:p w:rsidR="00CF2A96" w:rsidRPr="0069297D" w:rsidRDefault="00CF2A96" w:rsidP="006631B8">
            <w:pPr>
              <w:widowControl w:val="0"/>
              <w:tabs>
                <w:tab w:val="left" w:pos="2516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  <w:r w:rsidRPr="0069297D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  <w:t>Регулятивные УУД</w:t>
            </w:r>
            <w:r w:rsidRPr="0069297D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  <w:tab/>
            </w:r>
          </w:p>
          <w:p w:rsidR="00CF2A96" w:rsidRPr="0069297D" w:rsidRDefault="00CF2A96" w:rsidP="006631B8">
            <w:pPr>
              <w:pStyle w:val="10"/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      </w:r>
          </w:p>
          <w:p w:rsidR="00CF2A96" w:rsidRPr="0069297D" w:rsidRDefault="00CF2A96" w:rsidP="006631B8">
            <w:pPr>
              <w:pStyle w:val="10"/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Продолжить формирование умения участвовать в коллективном обсуждении проблемы, интересоваться чужим мнением, высказывать свое.</w:t>
            </w:r>
          </w:p>
          <w:p w:rsidR="00CF2A96" w:rsidRPr="0069297D" w:rsidRDefault="00CF2A96" w:rsidP="006631B8">
            <w:pPr>
              <w:pStyle w:val="10"/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Продолжить формирование умения определять критерии изучения химического состава клетки.</w:t>
            </w:r>
          </w:p>
          <w:p w:rsidR="00CF2A96" w:rsidRPr="0069297D" w:rsidRDefault="00CF2A96" w:rsidP="006631B8">
            <w:pPr>
              <w:pStyle w:val="10"/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Продолжить формирование навыков в диалоге с учителем совершенствовать самостоятельно выработанные критерии оценки.</w:t>
            </w:r>
          </w:p>
          <w:p w:rsidR="00CF2A96" w:rsidRPr="0069297D" w:rsidRDefault="00CF2A96" w:rsidP="006631B8">
            <w:pPr>
              <w:pStyle w:val="10"/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Продолжить формирование умения работать по плану, сверять свои действия с целью и при необходимости исправлять ошибки самостоятельно.</w:t>
            </w:r>
          </w:p>
          <w:p w:rsidR="00CF2A96" w:rsidRPr="0069297D" w:rsidRDefault="00CF2A96" w:rsidP="006631B8">
            <w:pPr>
              <w:pStyle w:val="10"/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297D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Продолжить обучение основам самоконтроля, самооценки и взаимооценки.</w:t>
            </w:r>
          </w:p>
          <w:p w:rsidR="00CF2A96" w:rsidRPr="0069297D" w:rsidRDefault="00CF2A96" w:rsidP="006631B8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 УУД</w:t>
            </w:r>
          </w:p>
          <w:p w:rsidR="00CF2A96" w:rsidRPr="0069297D" w:rsidRDefault="00CF2A96" w:rsidP="006631B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Создание условий к саморазвитию и самообразованию на основе мотивации к обучению и самопознанию.</w:t>
            </w:r>
          </w:p>
          <w:p w:rsidR="00CF2A96" w:rsidRPr="0069297D" w:rsidRDefault="00CF2A96" w:rsidP="006631B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Осознавать неполноту знаний, проявлять интерес к новому содержанию</w:t>
            </w:r>
          </w:p>
          <w:p w:rsidR="00CF2A96" w:rsidRPr="0069297D" w:rsidRDefault="00CF2A96" w:rsidP="006631B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связь между целью деятельности и ее результатом</w:t>
            </w:r>
          </w:p>
          <w:p w:rsidR="00CF2A96" w:rsidRPr="0069297D" w:rsidRDefault="00CF2A96" w:rsidP="006929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собственный вклад в работу класса.</w:t>
            </w:r>
          </w:p>
          <w:p w:rsidR="00CF2A96" w:rsidRPr="0069297D" w:rsidRDefault="00CF2A96" w:rsidP="00602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A96" w:rsidRPr="0069297D">
        <w:trPr>
          <w:trHeight w:val="7043"/>
        </w:trPr>
        <w:tc>
          <w:tcPr>
            <w:tcW w:w="2015" w:type="dxa"/>
          </w:tcPr>
          <w:p w:rsidR="00CF2A96" w:rsidRPr="0069297D" w:rsidRDefault="00CF2A96" w:rsidP="009D02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Планируемый результат</w:t>
            </w:r>
          </w:p>
          <w:p w:rsidR="00CF2A96" w:rsidRPr="0069297D" w:rsidRDefault="00CF2A96" w:rsidP="009D0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9D0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863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1413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3" w:type="dxa"/>
          </w:tcPr>
          <w:p w:rsidR="00CF2A96" w:rsidRPr="0069297D" w:rsidRDefault="00CF2A96" w:rsidP="009D02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CF2A96" w:rsidRPr="0069297D" w:rsidRDefault="00CF2A96" w:rsidP="00863FA9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знать химический состав клетки;</w:t>
            </w:r>
          </w:p>
          <w:p w:rsidR="00CF2A96" w:rsidRPr="0069297D" w:rsidRDefault="00CF2A96" w:rsidP="00863FA9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рассмотреть многообразие веществ и их роль в клетке;</w:t>
            </w:r>
          </w:p>
          <w:p w:rsidR="00CF2A96" w:rsidRPr="0069297D" w:rsidRDefault="00CF2A96" w:rsidP="00863FA9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уметь отличать органические вещества от неорганических.</w:t>
            </w:r>
          </w:p>
          <w:p w:rsidR="00CF2A96" w:rsidRPr="0069297D" w:rsidRDefault="00CF2A96" w:rsidP="00863FA9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9D02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Метапредметные:</w:t>
            </w:r>
          </w:p>
          <w:p w:rsidR="00CF2A96" w:rsidRPr="0069297D" w:rsidRDefault="00CF2A96" w:rsidP="009D0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1.Регулятивные</w:t>
            </w:r>
          </w:p>
          <w:p w:rsidR="00CF2A96" w:rsidRPr="0069297D" w:rsidRDefault="00CF2A96" w:rsidP="00863FA9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цель учебной деятельности;</w:t>
            </w:r>
          </w:p>
          <w:p w:rsidR="00CF2A96" w:rsidRPr="0069297D" w:rsidRDefault="00CF2A96" w:rsidP="00863FA9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самостоятельно искать пути решения проблемы и средства достижения цели;</w:t>
            </w:r>
          </w:p>
          <w:p w:rsidR="00CF2A96" w:rsidRPr="0069297D" w:rsidRDefault="00CF2A96" w:rsidP="00863FA9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коллективном обсуждении проблемы;</w:t>
            </w:r>
          </w:p>
          <w:p w:rsidR="00CF2A96" w:rsidRPr="0069297D" w:rsidRDefault="00CF2A96" w:rsidP="00863FA9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интересоваться чужим мнением, высказывать свое;</w:t>
            </w:r>
          </w:p>
          <w:p w:rsidR="00CF2A96" w:rsidRPr="0069297D" w:rsidRDefault="00CF2A96" w:rsidP="00863FA9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</w:t>
            </w:r>
          </w:p>
          <w:p w:rsidR="00CF2A96" w:rsidRPr="0069297D" w:rsidRDefault="00CF2A96" w:rsidP="009D0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2.Коммуникативные</w:t>
            </w:r>
          </w:p>
          <w:p w:rsidR="00CF2A96" w:rsidRPr="0069297D" w:rsidRDefault="00CF2A96" w:rsidP="00050640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обсуждать в рабочей группе информацию;</w:t>
            </w:r>
          </w:p>
          <w:p w:rsidR="00CF2A96" w:rsidRPr="0069297D" w:rsidRDefault="00CF2A96" w:rsidP="00050640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слушать товарища и обосновывать свое мнение;</w:t>
            </w:r>
          </w:p>
          <w:p w:rsidR="00CF2A96" w:rsidRPr="0069297D" w:rsidRDefault="00CF2A96" w:rsidP="00050640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выражать свои мысли и идеи.</w:t>
            </w:r>
          </w:p>
          <w:p w:rsidR="00CF2A96" w:rsidRPr="0069297D" w:rsidRDefault="00CF2A96" w:rsidP="009D0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3.Познавательные</w:t>
            </w:r>
          </w:p>
          <w:p w:rsidR="00CF2A96" w:rsidRPr="0069297D" w:rsidRDefault="00CF2A96" w:rsidP="00050640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работать с учебником;</w:t>
            </w:r>
          </w:p>
          <w:p w:rsidR="00CF2A96" w:rsidRPr="0069297D" w:rsidRDefault="00CF2A96" w:rsidP="00050640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находить отличия;</w:t>
            </w:r>
          </w:p>
          <w:p w:rsidR="00CF2A96" w:rsidRPr="0069297D" w:rsidRDefault="00CF2A96" w:rsidP="00050640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составлять схемы – опоры;</w:t>
            </w:r>
          </w:p>
          <w:p w:rsidR="00CF2A96" w:rsidRPr="0069297D" w:rsidRDefault="00CF2A96" w:rsidP="00050640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работать с информационными текстами;</w:t>
            </w:r>
          </w:p>
          <w:p w:rsidR="00CF2A96" w:rsidRPr="0069297D" w:rsidRDefault="00CF2A96" w:rsidP="00050640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объяснять значение новых слов;</w:t>
            </w:r>
          </w:p>
          <w:p w:rsidR="00CF2A96" w:rsidRPr="0069297D" w:rsidRDefault="00CF2A96" w:rsidP="00050640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сравнивать и выделять признаки;</w:t>
            </w:r>
          </w:p>
          <w:p w:rsidR="00CF2A96" w:rsidRPr="0069297D" w:rsidRDefault="00CF2A96" w:rsidP="00050640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уметь использовать графические символы, схемы для структурирования информации.</w:t>
            </w:r>
          </w:p>
          <w:p w:rsidR="00CF2A96" w:rsidRPr="0069297D" w:rsidRDefault="00CF2A96" w:rsidP="009D0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4.Личностные:</w:t>
            </w:r>
          </w:p>
          <w:p w:rsidR="00CF2A96" w:rsidRPr="0069297D" w:rsidRDefault="00CF2A96" w:rsidP="00050640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осознавать неполноту знаний, проявлять интерес к новому содержанию;</w:t>
            </w:r>
          </w:p>
          <w:p w:rsidR="00CF2A96" w:rsidRPr="0069297D" w:rsidRDefault="00CF2A96" w:rsidP="00050640">
            <w:pPr>
              <w:pStyle w:val="1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устанавливать связь между целью деятельности и ее результатом;</w:t>
            </w:r>
          </w:p>
          <w:p w:rsidR="00CF2A96" w:rsidRPr="0069297D" w:rsidRDefault="00CF2A96" w:rsidP="00050640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собственный вклад в работу группы. </w:t>
            </w:r>
          </w:p>
        </w:tc>
      </w:tr>
      <w:tr w:rsidR="00CF2A96" w:rsidRPr="0069297D">
        <w:trPr>
          <w:trHeight w:val="498"/>
        </w:trPr>
        <w:tc>
          <w:tcPr>
            <w:tcW w:w="2015" w:type="dxa"/>
          </w:tcPr>
          <w:p w:rsidR="00CF2A96" w:rsidRPr="0069297D" w:rsidRDefault="00CF2A96" w:rsidP="001B3028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Основные, понятия </w:t>
            </w:r>
          </w:p>
        </w:tc>
        <w:tc>
          <w:tcPr>
            <w:tcW w:w="13493" w:type="dxa"/>
          </w:tcPr>
          <w:p w:rsidR="00CF2A96" w:rsidRPr="0069297D" w:rsidRDefault="00CF2A96" w:rsidP="001B3028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Химические вещества клетки: неорганические и органические. Минеральные соли. Органические вещества. Белки. Углеводы. Жиры.</w:t>
            </w:r>
          </w:p>
        </w:tc>
      </w:tr>
      <w:tr w:rsidR="00CF2A96" w:rsidRPr="0069297D">
        <w:trPr>
          <w:trHeight w:val="705"/>
        </w:trPr>
        <w:tc>
          <w:tcPr>
            <w:tcW w:w="2015" w:type="dxa"/>
          </w:tcPr>
          <w:p w:rsidR="00CF2A96" w:rsidRPr="0069297D" w:rsidRDefault="00CF2A96" w:rsidP="00141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2A96" w:rsidRPr="0069297D" w:rsidRDefault="00CF2A96" w:rsidP="00141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Ресурсы:</w:t>
            </w:r>
          </w:p>
          <w:p w:rsidR="00CF2A96" w:rsidRPr="0069297D" w:rsidRDefault="00CF2A96" w:rsidP="00141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основные</w:t>
            </w:r>
          </w:p>
          <w:p w:rsidR="00CF2A96" w:rsidRPr="0069297D" w:rsidRDefault="00CF2A96" w:rsidP="001413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дополнительные</w:t>
            </w:r>
          </w:p>
        </w:tc>
        <w:tc>
          <w:tcPr>
            <w:tcW w:w="13493" w:type="dxa"/>
          </w:tcPr>
          <w:p w:rsidR="00CF2A96" w:rsidRPr="0069297D" w:rsidRDefault="00CF2A96" w:rsidP="006631B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CF2A96" w:rsidRPr="0069297D" w:rsidRDefault="00CF2A96" w:rsidP="006631B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CF2A96" w:rsidRPr="0069297D" w:rsidRDefault="00CF2A96" w:rsidP="006631B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плакат «Строение клетки»</w:t>
            </w:r>
          </w:p>
          <w:p w:rsidR="00CF2A96" w:rsidRPr="0069297D" w:rsidRDefault="00CF2A96" w:rsidP="006631B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семена огурца и подсолнечника, листья капусты, клубень картофеля</w:t>
            </w:r>
          </w:p>
          <w:p w:rsidR="00CF2A96" w:rsidRPr="0069297D" w:rsidRDefault="00CF2A96" w:rsidP="006631B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уксус, йод</w:t>
            </w:r>
          </w:p>
          <w:p w:rsidR="00CF2A96" w:rsidRPr="0069297D" w:rsidRDefault="00CF2A96" w:rsidP="006631B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CF2A96" w:rsidRPr="0069297D" w:rsidRDefault="00CF2A96" w:rsidP="006631B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медиапроектор</w:t>
            </w:r>
          </w:p>
          <w:p w:rsidR="00CF2A96" w:rsidRPr="0069297D" w:rsidRDefault="00CF2A96" w:rsidP="00141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A96" w:rsidRPr="0069297D">
        <w:trPr>
          <w:trHeight w:val="705"/>
        </w:trPr>
        <w:tc>
          <w:tcPr>
            <w:tcW w:w="2015" w:type="dxa"/>
          </w:tcPr>
          <w:p w:rsidR="00CF2A96" w:rsidRPr="0069297D" w:rsidRDefault="00CF2A96" w:rsidP="00141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Организация пространства</w:t>
            </w:r>
          </w:p>
        </w:tc>
        <w:tc>
          <w:tcPr>
            <w:tcW w:w="13493" w:type="dxa"/>
          </w:tcPr>
          <w:p w:rsidR="00CF2A96" w:rsidRPr="0069297D" w:rsidRDefault="00CF2A96" w:rsidP="0066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Индивидуальная, фронтальная, групповая  работа</w:t>
            </w:r>
          </w:p>
          <w:p w:rsidR="00CF2A96" w:rsidRPr="0069297D" w:rsidRDefault="00CF2A96" w:rsidP="006631B8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552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8"/>
        <w:gridCol w:w="6160"/>
        <w:gridCol w:w="3960"/>
        <w:gridCol w:w="3080"/>
      </w:tblGrid>
      <w:tr w:rsidR="00CF2A96" w:rsidRPr="009B31C9">
        <w:tc>
          <w:tcPr>
            <w:tcW w:w="2638" w:type="dxa"/>
          </w:tcPr>
          <w:p w:rsidR="00CF2A96" w:rsidRPr="0069297D" w:rsidRDefault="00CF2A96" w:rsidP="00FB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урока</w:t>
            </w:r>
          </w:p>
        </w:tc>
        <w:tc>
          <w:tcPr>
            <w:tcW w:w="6160" w:type="dxa"/>
          </w:tcPr>
          <w:p w:rsidR="00CF2A96" w:rsidRPr="0069297D" w:rsidRDefault="00CF2A96" w:rsidP="00FB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учителя</w:t>
            </w:r>
          </w:p>
        </w:tc>
        <w:tc>
          <w:tcPr>
            <w:tcW w:w="3960" w:type="dxa"/>
          </w:tcPr>
          <w:p w:rsidR="00CF2A96" w:rsidRPr="0069297D" w:rsidRDefault="00CF2A96" w:rsidP="00FB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учеников</w:t>
            </w:r>
          </w:p>
        </w:tc>
        <w:tc>
          <w:tcPr>
            <w:tcW w:w="3080" w:type="dxa"/>
          </w:tcPr>
          <w:p w:rsidR="00CF2A96" w:rsidRPr="0069297D" w:rsidRDefault="00CF2A96" w:rsidP="00FB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CF2A96" w:rsidRPr="009B31C9">
        <w:tc>
          <w:tcPr>
            <w:tcW w:w="2638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 Организационный момент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Цель: Включение учащихся в продуктивную деятельность.</w:t>
            </w:r>
          </w:p>
        </w:tc>
        <w:tc>
          <w:tcPr>
            <w:tcW w:w="616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Приветствие. </w:t>
            </w:r>
          </w:p>
          <w:p w:rsidR="00CF2A96" w:rsidRPr="0069297D" w:rsidRDefault="00CF2A96" w:rsidP="00F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готовности к уроку, фиксация отсутствующих, организация внимания и внутренней готовности. </w:t>
            </w:r>
          </w:p>
        </w:tc>
        <w:tc>
          <w:tcPr>
            <w:tcW w:w="396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Приветствие.</w:t>
            </w:r>
          </w:p>
          <w:p w:rsidR="00CF2A96" w:rsidRPr="0069297D" w:rsidRDefault="00CF2A96" w:rsidP="00F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готовности к уроку.</w:t>
            </w:r>
          </w:p>
        </w:tc>
        <w:tc>
          <w:tcPr>
            <w:tcW w:w="308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</w:t>
            </w:r>
          </w:p>
        </w:tc>
      </w:tr>
      <w:tr w:rsidR="00CF2A96" w:rsidRPr="009B31C9">
        <w:tc>
          <w:tcPr>
            <w:tcW w:w="2638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2.Актуализация знаний и мотивация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6929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9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актуализация мыслительных операций, необходимых для проблемного изложения нового знания.</w:t>
            </w:r>
          </w:p>
        </w:tc>
        <w:tc>
          <w:tcPr>
            <w:tcW w:w="6160" w:type="dxa"/>
          </w:tcPr>
          <w:p w:rsidR="00CF2A96" w:rsidRPr="0069297D" w:rsidRDefault="00CF2A96" w:rsidP="0069297D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работа у доски: перечислить сходства и отличия растительной и животной клеток, ткани.</w:t>
            </w:r>
          </w:p>
          <w:p w:rsidR="00CF2A96" w:rsidRPr="0069297D" w:rsidRDefault="00CF2A96" w:rsidP="0069297D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rPr>
                <w:color w:val="000000"/>
                <w:sz w:val="20"/>
                <w:szCs w:val="20"/>
                <w:lang w:val="ru-RU"/>
              </w:rPr>
            </w:pPr>
            <w:r w:rsidRPr="0069297D">
              <w:rPr>
                <w:color w:val="000000"/>
                <w:sz w:val="20"/>
                <w:szCs w:val="20"/>
                <w:lang w:val="ru-RU"/>
              </w:rPr>
              <w:t>1. Растительная клетка отличается от животной наличием органоида:</w:t>
            </w:r>
          </w:p>
          <w:p w:rsidR="00CF2A96" w:rsidRPr="0069297D" w:rsidRDefault="00CF2A96" w:rsidP="0069297D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rPr>
                <w:color w:val="000000"/>
                <w:sz w:val="20"/>
                <w:szCs w:val="20"/>
                <w:lang w:val="ru-RU"/>
              </w:rPr>
            </w:pPr>
            <w:r w:rsidRPr="0069297D">
              <w:rPr>
                <w:color w:val="000000"/>
                <w:sz w:val="20"/>
                <w:szCs w:val="20"/>
                <w:lang w:val="ru-RU"/>
              </w:rPr>
              <w:t>а) рибосома; б) митохондрия; в)</w:t>
            </w:r>
            <w:r w:rsidRPr="0069297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69297D">
              <w:rPr>
                <w:i/>
                <w:iCs/>
                <w:color w:val="000000"/>
                <w:sz w:val="20"/>
                <w:szCs w:val="20"/>
                <w:lang w:val="ru-RU"/>
              </w:rPr>
              <w:t>хлоропласт</w:t>
            </w:r>
            <w:r w:rsidRPr="0069297D">
              <w:rPr>
                <w:color w:val="000000"/>
                <w:sz w:val="20"/>
                <w:szCs w:val="20"/>
                <w:lang w:val="ru-RU"/>
              </w:rPr>
              <w:t>; г) лизосома</w:t>
            </w:r>
          </w:p>
          <w:p w:rsidR="00CF2A96" w:rsidRPr="0069297D" w:rsidRDefault="00CF2A96" w:rsidP="0069297D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rPr>
                <w:color w:val="000000"/>
                <w:sz w:val="20"/>
                <w:szCs w:val="20"/>
                <w:lang w:val="ru-RU"/>
              </w:rPr>
            </w:pPr>
            <w:r w:rsidRPr="0069297D">
              <w:rPr>
                <w:color w:val="000000"/>
                <w:sz w:val="20"/>
                <w:szCs w:val="20"/>
                <w:lang w:val="ru-RU"/>
              </w:rPr>
              <w:t>2. Клеточная стенка имеется у клетки:</w:t>
            </w:r>
          </w:p>
          <w:p w:rsidR="00CF2A96" w:rsidRPr="0069297D" w:rsidRDefault="00CF2A96" w:rsidP="0069297D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rPr>
                <w:color w:val="000000"/>
                <w:sz w:val="20"/>
                <w:szCs w:val="20"/>
                <w:lang w:val="ru-RU"/>
              </w:rPr>
            </w:pPr>
            <w:r w:rsidRPr="0069297D">
              <w:rPr>
                <w:color w:val="000000"/>
                <w:sz w:val="20"/>
                <w:szCs w:val="20"/>
                <w:lang w:val="ru-RU"/>
              </w:rPr>
              <w:t>а)</w:t>
            </w:r>
            <w:r w:rsidRPr="0069297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69297D">
              <w:rPr>
                <w:i/>
                <w:iCs/>
                <w:color w:val="000000"/>
                <w:sz w:val="20"/>
                <w:szCs w:val="20"/>
                <w:lang w:val="ru-RU"/>
              </w:rPr>
              <w:t>растительной</w:t>
            </w:r>
            <w:r w:rsidRPr="0069297D">
              <w:rPr>
                <w:color w:val="000000"/>
                <w:sz w:val="20"/>
                <w:szCs w:val="20"/>
                <w:lang w:val="ru-RU"/>
              </w:rPr>
              <w:t>; б) бактериальной; в) животной</w:t>
            </w:r>
          </w:p>
          <w:p w:rsidR="00CF2A96" w:rsidRPr="0069297D" w:rsidRDefault="00CF2A96" w:rsidP="0069297D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rPr>
                <w:color w:val="000000"/>
                <w:sz w:val="20"/>
                <w:szCs w:val="20"/>
                <w:lang w:val="ru-RU"/>
              </w:rPr>
            </w:pPr>
            <w:r w:rsidRPr="0069297D">
              <w:rPr>
                <w:color w:val="000000"/>
                <w:sz w:val="20"/>
                <w:szCs w:val="20"/>
                <w:lang w:val="ru-RU"/>
              </w:rPr>
              <w:t>3. Органоид, который является источником энергии:</w:t>
            </w:r>
          </w:p>
          <w:p w:rsidR="00CF2A96" w:rsidRPr="0069297D" w:rsidRDefault="00CF2A96" w:rsidP="0069297D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rPr>
                <w:color w:val="000000"/>
                <w:sz w:val="20"/>
                <w:szCs w:val="20"/>
                <w:lang w:val="ru-RU"/>
              </w:rPr>
            </w:pPr>
            <w:r w:rsidRPr="0069297D">
              <w:rPr>
                <w:color w:val="000000"/>
                <w:sz w:val="20"/>
                <w:szCs w:val="20"/>
                <w:lang w:val="ru-RU"/>
              </w:rPr>
              <w:t>а)</w:t>
            </w:r>
            <w:r w:rsidRPr="0069297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69297D">
              <w:rPr>
                <w:i/>
                <w:iCs/>
                <w:color w:val="000000"/>
                <w:sz w:val="20"/>
                <w:szCs w:val="20"/>
                <w:lang w:val="ru-RU"/>
              </w:rPr>
              <w:t>митохондрия</w:t>
            </w:r>
            <w:r w:rsidRPr="0069297D">
              <w:rPr>
                <w:color w:val="000000"/>
                <w:sz w:val="20"/>
                <w:szCs w:val="20"/>
                <w:lang w:val="ru-RU"/>
              </w:rPr>
              <w:t>; б) аппарат Гольджи; в) вакуоль; г) ядро</w:t>
            </w:r>
          </w:p>
          <w:p w:rsidR="00CF2A96" w:rsidRPr="0069297D" w:rsidRDefault="00CF2A96" w:rsidP="0069297D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rPr>
                <w:color w:val="000000"/>
                <w:sz w:val="20"/>
                <w:szCs w:val="20"/>
                <w:lang w:val="ru-RU"/>
              </w:rPr>
            </w:pPr>
            <w:r w:rsidRPr="0069297D">
              <w:rPr>
                <w:color w:val="000000"/>
                <w:sz w:val="20"/>
                <w:szCs w:val="20"/>
                <w:lang w:val="ru-RU"/>
              </w:rPr>
              <w:t>4. Какой клетки характерен процесс фагоцитоза:</w:t>
            </w:r>
          </w:p>
          <w:p w:rsidR="00CF2A96" w:rsidRPr="0069297D" w:rsidRDefault="00CF2A96" w:rsidP="0069297D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rPr>
                <w:color w:val="000000"/>
                <w:sz w:val="20"/>
                <w:szCs w:val="20"/>
                <w:lang w:val="ru-RU"/>
              </w:rPr>
            </w:pPr>
            <w:r w:rsidRPr="0069297D">
              <w:rPr>
                <w:color w:val="000000"/>
                <w:sz w:val="20"/>
                <w:szCs w:val="20"/>
                <w:lang w:val="ru-RU"/>
              </w:rPr>
              <w:t>а) вирусы; б)</w:t>
            </w:r>
            <w:r w:rsidRPr="0069297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69297D">
              <w:rPr>
                <w:i/>
                <w:iCs/>
                <w:color w:val="000000"/>
                <w:sz w:val="20"/>
                <w:szCs w:val="20"/>
                <w:lang w:val="ru-RU"/>
              </w:rPr>
              <w:t>животной</w:t>
            </w:r>
            <w:r w:rsidRPr="0069297D">
              <w:rPr>
                <w:color w:val="000000"/>
                <w:sz w:val="20"/>
                <w:szCs w:val="20"/>
                <w:lang w:val="ru-RU"/>
              </w:rPr>
              <w:t>; в) растительной; г) бактерии</w:t>
            </w:r>
          </w:p>
          <w:p w:rsidR="00CF2A96" w:rsidRPr="0069297D" w:rsidRDefault="00CF2A96" w:rsidP="0069297D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rPr>
                <w:color w:val="000000"/>
                <w:sz w:val="20"/>
                <w:szCs w:val="20"/>
                <w:lang w:val="ru-RU"/>
              </w:rPr>
            </w:pPr>
            <w:r w:rsidRPr="0069297D">
              <w:rPr>
                <w:color w:val="000000"/>
                <w:sz w:val="20"/>
                <w:szCs w:val="20"/>
                <w:lang w:val="ru-RU"/>
              </w:rPr>
              <w:t>5. Как называется среда клетки внутри которой происходят обменные процессы:</w:t>
            </w:r>
          </w:p>
          <w:p w:rsidR="00CF2A96" w:rsidRPr="0069297D" w:rsidRDefault="00CF2A96" w:rsidP="0069297D">
            <w:pPr>
              <w:pStyle w:val="NormalWeb"/>
              <w:shd w:val="clear" w:color="auto" w:fill="FFFFFF"/>
              <w:spacing w:before="0" w:beforeAutospacing="0" w:after="0" w:afterAutospacing="0" w:line="200" w:lineRule="atLeast"/>
              <w:rPr>
                <w:color w:val="000000"/>
                <w:sz w:val="20"/>
                <w:szCs w:val="20"/>
                <w:lang w:val="ru-RU"/>
              </w:rPr>
            </w:pPr>
            <w:r w:rsidRPr="0069297D">
              <w:rPr>
                <w:color w:val="000000"/>
                <w:sz w:val="20"/>
                <w:szCs w:val="20"/>
                <w:lang w:val="ru-RU"/>
              </w:rPr>
              <w:t>а) ядро; б)</w:t>
            </w:r>
            <w:r w:rsidRPr="0069297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69297D">
              <w:rPr>
                <w:i/>
                <w:iCs/>
                <w:color w:val="000000"/>
                <w:sz w:val="20"/>
                <w:szCs w:val="20"/>
                <w:lang w:val="ru-RU"/>
              </w:rPr>
              <w:t>цитоплазма</w:t>
            </w:r>
            <w:r w:rsidRPr="0069297D">
              <w:rPr>
                <w:color w:val="000000"/>
                <w:sz w:val="20"/>
                <w:szCs w:val="20"/>
                <w:lang w:val="ru-RU"/>
              </w:rPr>
              <w:t>; в) вода; г) ЭПС</w:t>
            </w:r>
          </w:p>
          <w:p w:rsidR="00CF2A96" w:rsidRPr="0069297D" w:rsidRDefault="00CF2A96" w:rsidP="0069297D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Ученики  анализируют предложенный материал,  высказывают свои предположения.</w:t>
            </w:r>
          </w:p>
        </w:tc>
        <w:tc>
          <w:tcPr>
            <w:tcW w:w="308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мысли, соблюдение правил речевого этикета,  отстаивание своей точки зрения.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Самооценка.</w:t>
            </w:r>
          </w:p>
        </w:tc>
      </w:tr>
      <w:tr w:rsidR="00CF2A96" w:rsidRPr="009B31C9">
        <w:tc>
          <w:tcPr>
            <w:tcW w:w="2638" w:type="dxa"/>
          </w:tcPr>
          <w:p w:rsidR="00CF2A96" w:rsidRPr="0069297D" w:rsidRDefault="00CF2A96" w:rsidP="00FB53B4">
            <w:pPr>
              <w:spacing w:after="0"/>
              <w:rPr>
                <w:rStyle w:val="Strong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3. </w:t>
            </w:r>
            <w:r w:rsidRPr="0069297D">
              <w:rPr>
                <w:rStyle w:val="Strong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Постановка учебной </w:t>
            </w:r>
            <w:r>
              <w:rPr>
                <w:rStyle w:val="Strong"/>
                <w:rFonts w:ascii="Times New Roman" w:hAnsi="Times New Roman" w:cs="Times New Roman"/>
                <w:i/>
                <w:iCs/>
                <w:sz w:val="20"/>
                <w:szCs w:val="20"/>
              </w:rPr>
              <w:t>проблемы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6929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фиксация причины</w:t>
            </w:r>
            <w:r w:rsidRPr="0069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затруднения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69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ормулировка цели урока.</w:t>
            </w:r>
          </w:p>
        </w:tc>
        <w:tc>
          <w:tcPr>
            <w:tcW w:w="6160" w:type="dxa"/>
          </w:tcPr>
          <w:p w:rsidR="00CF2A96" w:rsidRPr="0069297D" w:rsidRDefault="00CF2A96" w:rsidP="006929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Создает проблемную ситуацию.</w:t>
            </w:r>
          </w:p>
          <w:p w:rsidR="00CF2A96" w:rsidRPr="0069297D" w:rsidRDefault="00CF2A96" w:rsidP="0069297D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Сейчас я хочу показать Вам пару опытов. Внимание!</w:t>
            </w:r>
          </w:p>
          <w:p w:rsidR="00CF2A96" w:rsidRPr="0069297D" w:rsidRDefault="00CF2A96" w:rsidP="0069297D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1.Раствор марганцовки с уксусом </w:t>
            </w: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DE"/>
            </w: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красное окрашивание; к полученному раствору добавляем соду </w:t>
            </w: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DE"/>
            </w: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зеленое окрашивание.</w:t>
            </w:r>
          </w:p>
          <w:p w:rsidR="00CF2A96" w:rsidRPr="0069297D" w:rsidRDefault="00CF2A96" w:rsidP="0069297D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2.В раствор марганцовки добавляем раствор перекиси водорода </w:t>
            </w: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DE"/>
            </w: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обесцвечивание раствора.</w:t>
            </w:r>
          </w:p>
          <w:p w:rsidR="00CF2A96" w:rsidRPr="0069297D" w:rsidRDefault="00CF2A96" w:rsidP="0069297D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Итак, что же Вы увидели? Что произошло у нас на уроке?</w:t>
            </w:r>
          </w:p>
          <w:p w:rsidR="00CF2A96" w:rsidRPr="0069297D" w:rsidRDefault="00CF2A96" w:rsidP="006929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(учитель комментирует высказывания ребят).</w:t>
            </w:r>
          </w:p>
          <w:p w:rsidR="00CF2A96" w:rsidRDefault="00CF2A96" w:rsidP="0069297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Действительно, произошло химическое превращение одного вещества в другое, т.к. мы наблюдали изменение цвета.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Дети заканчивают фразы, сказанные учителем.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Высказывают свои мнения (сталкиваются с затруднением).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Высказывают свое мнение (из чего состоят клетки, что входит в состав клеток).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Умение целенаправленно воспринимать информацию, анализировать ее, делать на ее основе выводы.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</w:t>
            </w: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Анализ полученной информации, обобщение и, как следствие, вывод.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Целеполагание.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анализа, синтеза обобщения.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CF2A96" w:rsidRPr="009B31C9">
        <w:tc>
          <w:tcPr>
            <w:tcW w:w="2638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 Формирование проблемы, планирование</w:t>
            </w:r>
          </w:p>
        </w:tc>
        <w:tc>
          <w:tcPr>
            <w:tcW w:w="6160" w:type="dxa"/>
          </w:tcPr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Нацеливает учеников на  выяснение причин затруднения, мотивирует на получение нового знания.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Ребята, Вы, наверно не раз слышали выражение «Химия вокруг нас». На мой взгляд, это утверждение не совсем точное, поскольку химия не только вокруг нас, но и …</w:t>
            </w: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(внутри нас).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 прошу Вас обратить внимание на экран.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1.Мухомор, медведь, ромашка и кишечная палочка – это </w:t>
            </w: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(живые организмы).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2.Все живые организмы состоят из …</w:t>
            </w: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(клеток).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3.А что же входит в состав клеток?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Почему возникли затруднения? Чего мы ещё не знаем? 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Теперь вам будет совсем не трудно сказать, какова тема  нашего урока.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 (Педагог поддерживает и подбадривает высказывания учеников). 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Зачем же нам с Вами знать из каких веществ состоят клетки?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Какого результата мы хотим достичь?</w:t>
            </w:r>
          </w:p>
          <w:p w:rsidR="00CF2A96" w:rsidRPr="0069297D" w:rsidRDefault="00CF2A96" w:rsidP="006929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Формулируют тему и цель урока.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Высказывают свое мнение (что люди тоже являются живыми организмами; о необходимости знать из каких веществ состоят все живые организмы).</w:t>
            </w:r>
          </w:p>
        </w:tc>
        <w:tc>
          <w:tcPr>
            <w:tcW w:w="3080" w:type="dxa"/>
          </w:tcPr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задачами.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435AE4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</w:p>
          <w:p w:rsidR="00CF2A96" w:rsidRPr="0069297D" w:rsidRDefault="00CF2A96" w:rsidP="00435AE4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Осознание ценности  знаний, как важнейшего компонента научной картины мира.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2A96" w:rsidRPr="009B31C9">
        <w:tc>
          <w:tcPr>
            <w:tcW w:w="2638" w:type="dxa"/>
          </w:tcPr>
          <w:p w:rsidR="00CF2A96" w:rsidRPr="0069297D" w:rsidRDefault="00CF2A96" w:rsidP="00FB53B4">
            <w:pPr>
              <w:rPr>
                <w:rStyle w:val="Strong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69297D">
              <w:rPr>
                <w:rStyle w:val="Strong"/>
                <w:rFonts w:ascii="Times New Roman" w:hAnsi="Times New Roman" w:cs="Times New Roman"/>
                <w:i/>
                <w:iCs/>
                <w:sz w:val="20"/>
                <w:szCs w:val="20"/>
              </w:rPr>
              <w:t>Открытие нового знания (построение  проекта выхода из затруднения)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9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устранение возникшего затруднения.</w:t>
            </w:r>
          </w:p>
        </w:tc>
        <w:tc>
          <w:tcPr>
            <w:tcW w:w="616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Учитель организует деятельность детей по принятию плана действий</w:t>
            </w: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Что же нам надо сделать, чтобы дойти до цели?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(Учитель при необходимости помогает составить план).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мы будем искать ответы на поставленные вопросы? Что нам в этом поможет?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Ребята, ознакомьтесь с текстом своих учебников на стр.56 и попробуйте самостоятельно составить схему «Вещества клетки».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Разрабатывают план действий, ставят задачи.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Ребята высказывают свои предположения: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1.Какие вещества входят в состав клеток;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2.Как доказать наличие этих веществ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Ребята высказывают свои предположения: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1.При помощи учебника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2.При помощи эксперимента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Работа с учебником по поиску информацию; анализ полученной информации; отбор информации необходимой для данного урока.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в тетради схемы. </w:t>
            </w:r>
          </w:p>
        </w:tc>
        <w:tc>
          <w:tcPr>
            <w:tcW w:w="308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Умение целенаправленно воспринимать информацию, анализировать ее, делать на ее основе выводы.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обнаруживать и формулировать учебную проблему, определять цель учебной деятельности (формулировка вопроса урока).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Умение работать с учебником.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Умение находить отличия, составлять схемы.</w:t>
            </w:r>
          </w:p>
          <w:p w:rsidR="00CF2A96" w:rsidRPr="0069297D" w:rsidRDefault="00CF2A96" w:rsidP="00FB53B4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CF2A96" w:rsidRPr="0069297D" w:rsidRDefault="00CF2A96" w:rsidP="00FB53B4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</w:p>
          <w:p w:rsidR="00CF2A96" w:rsidRPr="0069297D" w:rsidRDefault="00CF2A96" w:rsidP="00FB53B4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интерес, самоопределение, самосознание.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2A96" w:rsidRPr="009B31C9">
        <w:trPr>
          <w:trHeight w:val="7174"/>
        </w:trPr>
        <w:tc>
          <w:tcPr>
            <w:tcW w:w="2638" w:type="dxa"/>
          </w:tcPr>
          <w:p w:rsidR="00CF2A96" w:rsidRPr="0069297D" w:rsidRDefault="00CF2A96" w:rsidP="00FB53B4">
            <w:pPr>
              <w:spacing w:after="0"/>
              <w:rPr>
                <w:rStyle w:val="Strong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6. Применение нового знания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92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проговаривание нового знания и устранение затруднения.</w:t>
            </w:r>
          </w:p>
        </w:tc>
        <w:tc>
          <w:tcPr>
            <w:tcW w:w="616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Организует первичный самоконтроль.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 теперь проверьте себя; сравните свою схему со схемой на экране.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первой задачей мы с Вами справились: выяснили,  какие вещества входят в состав клеток?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будем доказывать наличие различных веществ в составе клеток живых организмов?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Фронтальное проведение опытов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435AE4" w:rsidRDefault="00CF2A96" w:rsidP="00435A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Инструктивная карточка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CF2A96" w:rsidRPr="00435AE4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 xml:space="preserve">1.На клубень картофеля капните йод. </w:t>
            </w:r>
          </w:p>
          <w:p w:rsidR="00CF2A96" w:rsidRPr="00435AE4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 xml:space="preserve">2.Свои наблюдения запишите в таблицу. </w:t>
            </w:r>
          </w:p>
          <w:p w:rsidR="00CF2A96" w:rsidRPr="00435AE4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>3.Сделайте вывод о том, какое вещество входит в состав клеток?</w:t>
            </w:r>
          </w:p>
          <w:p w:rsidR="00CF2A96" w:rsidRPr="00435AE4" w:rsidRDefault="00CF2A96" w:rsidP="00435A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Инструктивная карточка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35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F2A96" w:rsidRPr="00435AE4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>1.Между листьями салфетки положите несколько семян подсолнечника. Обратной стороной карандаша или ручки раздавите семена.</w:t>
            </w:r>
          </w:p>
          <w:p w:rsidR="00CF2A96" w:rsidRPr="00435AE4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 xml:space="preserve">2.Свои наблюдения запишите в таблицу. </w:t>
            </w:r>
          </w:p>
          <w:p w:rsidR="00CF2A96" w:rsidRPr="00435AE4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>3.Сделайте вывод о том, какое вещество входит в состав клеток?</w:t>
            </w:r>
          </w:p>
          <w:p w:rsidR="00CF2A96" w:rsidRPr="00435AE4" w:rsidRDefault="00CF2A96" w:rsidP="00435A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Инструктивная карточка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35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F2A96" w:rsidRPr="00435AE4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>1.Из муки и воды сделайте немного теста. Потрогайте комочек  теста пальцем. Что вы чувствуете?</w:t>
            </w:r>
          </w:p>
          <w:p w:rsidR="00CF2A96" w:rsidRPr="00435AE4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 xml:space="preserve">2.Свои наблюдения запишите в таблицу. </w:t>
            </w:r>
          </w:p>
          <w:p w:rsidR="00CF2A96" w:rsidRPr="00435AE4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>3.Сделайте вывод о том, какое вещество входит в состав клеток?</w:t>
            </w:r>
          </w:p>
          <w:p w:rsidR="00CF2A96" w:rsidRPr="00435AE4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435AE4" w:rsidRDefault="00CF2A96" w:rsidP="00435A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Задания для самоконтроля (биологический диктант).</w:t>
            </w:r>
          </w:p>
          <w:p w:rsidR="00CF2A96" w:rsidRPr="00435AE4" w:rsidRDefault="00CF2A96" w:rsidP="00435AE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>Какое вещество используют для обнаружения крахмала?</w:t>
            </w:r>
          </w:p>
          <w:p w:rsidR="00CF2A96" w:rsidRPr="00435AE4" w:rsidRDefault="00CF2A96" w:rsidP="00435AE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>Вещество – углевод, можно обнаружить в клубнях картофеля.</w:t>
            </w:r>
          </w:p>
          <w:p w:rsidR="00CF2A96" w:rsidRPr="00435AE4" w:rsidRDefault="00CF2A96" w:rsidP="00435AE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>Общее название солей, содержащихся в клетке.</w:t>
            </w:r>
          </w:p>
          <w:p w:rsidR="00CF2A96" w:rsidRPr="00435AE4" w:rsidRDefault="00CF2A96" w:rsidP="00435AE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>Группа веществ, к которым относятся вода и минеральные соли.</w:t>
            </w:r>
          </w:p>
          <w:p w:rsidR="00CF2A96" w:rsidRPr="00435AE4" w:rsidRDefault="00CF2A96" w:rsidP="00435AE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>Что мы получим, добавив к размолотым зернам пшеницы воду?</w:t>
            </w:r>
          </w:p>
          <w:p w:rsidR="00CF2A96" w:rsidRPr="00435AE4" w:rsidRDefault="00CF2A96" w:rsidP="00435AE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>Растительный белок, оставшийся после промывания теста.</w:t>
            </w:r>
          </w:p>
          <w:p w:rsidR="00CF2A96" w:rsidRPr="00435AE4" w:rsidRDefault="00CF2A96" w:rsidP="00435AE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>Цвет воды с крахмалом после добавления раствора йода.</w:t>
            </w:r>
          </w:p>
          <w:p w:rsidR="00CF2A96" w:rsidRPr="00435AE4" w:rsidRDefault="00CF2A96" w:rsidP="00435AE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AE4">
              <w:rPr>
                <w:rFonts w:ascii="Times New Roman" w:hAnsi="Times New Roman" w:cs="Times New Roman"/>
                <w:sz w:val="20"/>
                <w:szCs w:val="20"/>
              </w:rPr>
              <w:t>Группа веществ, к которым относятся белки, жиры и углеводы.</w:t>
            </w:r>
          </w:p>
          <w:p w:rsidR="00CF2A96" w:rsidRPr="00435AE4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435AE4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Работают в тетрадях, осуществляют проверку, анализируют и корректируют ошибки.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Высказывают свои предположения (при помощи эксперимента).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Ученики обсуждают критерии оценивания: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«5» – 0-1 ошибка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«4» – 2 ошибки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«3» – 3 ошибки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«2» – более трех ошибок.</w:t>
            </w: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Выполняют задание и самостоятельно проверяют соседа по парте с обязательным выставлением оценки и анализом ошибок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435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группе, ориентация на позицию партнера, выработка совместных действий, осуществление совместного контроля.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Восприятие, осознание, первичное обобщение и систематизация новых знаний. Усвоение способов, путей, средств, которые привели к данному обобщению.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коллективном обсуждении проблемы, интересоваться чужим мнением, высказывать свое. Умение работать по плану, сверять свои действия с целью.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A96" w:rsidRPr="009B31C9">
        <w:tc>
          <w:tcPr>
            <w:tcW w:w="2638" w:type="dxa"/>
          </w:tcPr>
          <w:p w:rsidR="00CF2A96" w:rsidRPr="0069297D" w:rsidRDefault="00CF2A96" w:rsidP="00FB53B4">
            <w:pPr>
              <w:spacing w:after="0"/>
              <w:rPr>
                <w:rStyle w:val="Strong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7. </w:t>
            </w:r>
            <w:r w:rsidRPr="0069297D">
              <w:rPr>
                <w:rStyle w:val="Strong"/>
                <w:rFonts w:ascii="Times New Roman" w:hAnsi="Times New Roman" w:cs="Times New Roman"/>
                <w:i/>
                <w:iCs/>
                <w:sz w:val="20"/>
                <w:szCs w:val="20"/>
              </w:rPr>
              <w:t>Рефлексия учебной деятельности на уроке (итог)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Цель: самооценка учащимися собственной деятельности.</w:t>
            </w:r>
          </w:p>
        </w:tc>
        <w:tc>
          <w:tcPr>
            <w:tcW w:w="616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Учитель подводит учащихся к осознанию  результатов их деятельности на уроке, выполнении поставленных целей, анализу, рефлексии.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ил Вам было понятно в течение урока?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Какая часть урока Вам показалась наиболее интересной?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Какая часть урока вызвала затруднение?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Какое у Вас настроение после урока?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Можем ли мы использовать полученные знания в повседневной жизни?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Перед вами три карточки: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Красная– удовлетворительно;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Желтая – хорошо;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Зеленая – отлично. 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Прошу вас поднять ту карточку, которая соответствует вашим ощущениям.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 xml:space="preserve"> (Учитель комментирует оценки, полученные учениками на уроке.)</w:t>
            </w:r>
          </w:p>
        </w:tc>
        <w:tc>
          <w:tcPr>
            <w:tcW w:w="396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Ученики подводят итоги своей деятельности на уроке, сравнивают поставленную цель  с полученным личным результатом.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Ученики высказывают свою точку зрения.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Приводят примеры практического применения полученным знаниям.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Дети осуществляют рефлексию, результат которой выражают разноцветными карточками.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Умение целенаправленно воспринимать информацию, анализировать ее, делать на ее основе выводы  о возможности использования  полученных результатов в учёбе и жизни.</w:t>
            </w:r>
          </w:p>
          <w:p w:rsidR="00CF2A96" w:rsidRPr="0069297D" w:rsidRDefault="00CF2A96" w:rsidP="00FB53B4">
            <w:pPr>
              <w:pStyle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CF2A96" w:rsidRPr="0069297D" w:rsidRDefault="00CF2A96" w:rsidP="00FB53B4">
            <w:pPr>
              <w:pStyle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</w:p>
          <w:p w:rsidR="00CF2A96" w:rsidRPr="0069297D" w:rsidRDefault="00CF2A96" w:rsidP="00FB53B4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связь между целью деятельности и ее результатом,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адекватное понимание причин успеха/неуспеха в учебной деятельности, осознанность учения.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A96" w:rsidRPr="009B31C9">
        <w:tc>
          <w:tcPr>
            <w:tcW w:w="2638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8. Информация о домашнем задании.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Ученикам предлагается дифференцированное домашнее задание.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Молодцы! Спасибо за урок!</w:t>
            </w:r>
          </w:p>
        </w:tc>
        <w:tc>
          <w:tcPr>
            <w:tcW w:w="396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Обсуждение домашнего задания, прослушивание инструктажа.</w:t>
            </w:r>
          </w:p>
        </w:tc>
        <w:tc>
          <w:tcPr>
            <w:tcW w:w="3080" w:type="dxa"/>
          </w:tcPr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саморегуляция.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Оценка своих возможностей, выбор посильного уровня задания.</w:t>
            </w:r>
          </w:p>
          <w:p w:rsidR="00CF2A96" w:rsidRPr="0069297D" w:rsidRDefault="00CF2A96" w:rsidP="00FB53B4">
            <w:pPr>
              <w:pStyle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CF2A96" w:rsidRPr="0069297D" w:rsidRDefault="00CF2A96" w:rsidP="00FB53B4">
            <w:pPr>
              <w:pStyle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</w:p>
          <w:p w:rsidR="00CF2A96" w:rsidRPr="0069297D" w:rsidRDefault="00CF2A96" w:rsidP="00FB5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97D">
              <w:rPr>
                <w:rFonts w:ascii="Times New Roman" w:hAnsi="Times New Roman" w:cs="Times New Roman"/>
                <w:sz w:val="20"/>
                <w:szCs w:val="20"/>
              </w:rPr>
              <w:t>Адекватное реагирование на трудности.</w:t>
            </w:r>
          </w:p>
        </w:tc>
      </w:tr>
    </w:tbl>
    <w:p w:rsidR="00CF2A96" w:rsidRPr="001371FB" w:rsidRDefault="00CF2A96" w:rsidP="00A95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F2A96" w:rsidRPr="001371FB" w:rsidSect="006631B8">
      <w:pgSz w:w="16838" w:h="11906" w:orient="landscape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84D8DEA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A0E4AAB"/>
    <w:multiLevelType w:val="hybridMultilevel"/>
    <w:tmpl w:val="8142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34097E"/>
    <w:multiLevelType w:val="hybridMultilevel"/>
    <w:tmpl w:val="A0FC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C2185"/>
    <w:multiLevelType w:val="hybridMultilevel"/>
    <w:tmpl w:val="6CD0FC74"/>
    <w:lvl w:ilvl="0" w:tplc="58E25E9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1F36354"/>
    <w:multiLevelType w:val="multilevel"/>
    <w:tmpl w:val="924AC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11F7F25"/>
    <w:multiLevelType w:val="hybridMultilevel"/>
    <w:tmpl w:val="F642D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F4F92"/>
    <w:multiLevelType w:val="hybridMultilevel"/>
    <w:tmpl w:val="CB96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4F8599B"/>
    <w:multiLevelType w:val="hybridMultilevel"/>
    <w:tmpl w:val="9E5C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E69B0"/>
    <w:multiLevelType w:val="hybridMultilevel"/>
    <w:tmpl w:val="6500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6D72410"/>
    <w:multiLevelType w:val="hybridMultilevel"/>
    <w:tmpl w:val="4860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E46"/>
    <w:rsid w:val="00050640"/>
    <w:rsid w:val="00086B4E"/>
    <w:rsid w:val="000E3BDE"/>
    <w:rsid w:val="001371FB"/>
    <w:rsid w:val="00141399"/>
    <w:rsid w:val="001B3028"/>
    <w:rsid w:val="001F0039"/>
    <w:rsid w:val="0024624F"/>
    <w:rsid w:val="002613A1"/>
    <w:rsid w:val="00283172"/>
    <w:rsid w:val="002C6619"/>
    <w:rsid w:val="00435AE4"/>
    <w:rsid w:val="00461B56"/>
    <w:rsid w:val="00471EC9"/>
    <w:rsid w:val="0050645D"/>
    <w:rsid w:val="005377AD"/>
    <w:rsid w:val="00594E46"/>
    <w:rsid w:val="005A03C2"/>
    <w:rsid w:val="006025BC"/>
    <w:rsid w:val="00647674"/>
    <w:rsid w:val="0065390F"/>
    <w:rsid w:val="00653DA5"/>
    <w:rsid w:val="00657E39"/>
    <w:rsid w:val="006631B8"/>
    <w:rsid w:val="0069297D"/>
    <w:rsid w:val="006C5AD7"/>
    <w:rsid w:val="007111E8"/>
    <w:rsid w:val="00741E7C"/>
    <w:rsid w:val="00770D8B"/>
    <w:rsid w:val="00794FE9"/>
    <w:rsid w:val="007F720B"/>
    <w:rsid w:val="00863FA9"/>
    <w:rsid w:val="00867956"/>
    <w:rsid w:val="008A37D1"/>
    <w:rsid w:val="008D7211"/>
    <w:rsid w:val="008E17DA"/>
    <w:rsid w:val="00913152"/>
    <w:rsid w:val="00914C23"/>
    <w:rsid w:val="00926300"/>
    <w:rsid w:val="009421F9"/>
    <w:rsid w:val="00984A3B"/>
    <w:rsid w:val="00993F1B"/>
    <w:rsid w:val="009B31C9"/>
    <w:rsid w:val="009D02BF"/>
    <w:rsid w:val="009D6701"/>
    <w:rsid w:val="009F76B0"/>
    <w:rsid w:val="00A04174"/>
    <w:rsid w:val="00A44426"/>
    <w:rsid w:val="00A95D80"/>
    <w:rsid w:val="00AB74A0"/>
    <w:rsid w:val="00AC25B1"/>
    <w:rsid w:val="00B04A4F"/>
    <w:rsid w:val="00B81793"/>
    <w:rsid w:val="00CA06BD"/>
    <w:rsid w:val="00CF2A96"/>
    <w:rsid w:val="00D445DD"/>
    <w:rsid w:val="00D60899"/>
    <w:rsid w:val="00E6177D"/>
    <w:rsid w:val="00EB5BF5"/>
    <w:rsid w:val="00F149FE"/>
    <w:rsid w:val="00F309BB"/>
    <w:rsid w:val="00FB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9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94E46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863FA9"/>
    <w:pPr>
      <w:ind w:left="720"/>
    </w:pPr>
  </w:style>
  <w:style w:type="character" w:styleId="Strong">
    <w:name w:val="Strong"/>
    <w:basedOn w:val="DefaultParagraphFont"/>
    <w:uiPriority w:val="99"/>
    <w:qFormat/>
    <w:rsid w:val="006025BC"/>
    <w:rPr>
      <w:b/>
      <w:bCs/>
    </w:rPr>
  </w:style>
  <w:style w:type="paragraph" w:styleId="NormalWeb">
    <w:name w:val="Normal (Web)"/>
    <w:basedOn w:val="Normal"/>
    <w:uiPriority w:val="99"/>
    <w:rsid w:val="008E17D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A95D8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Normal"/>
    <w:uiPriority w:val="99"/>
    <w:rsid w:val="006631B8"/>
    <w:pPr>
      <w:ind w:left="720"/>
    </w:pPr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692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1088</TotalTime>
  <Pages>6</Pages>
  <Words>1874</Words>
  <Characters>10687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oyfn</dc:creator>
  <cp:keywords/>
  <dc:description/>
  <cp:lastModifiedBy>user</cp:lastModifiedBy>
  <cp:revision>11</cp:revision>
  <cp:lastPrinted>2015-10-07T17:06:00Z</cp:lastPrinted>
  <dcterms:created xsi:type="dcterms:W3CDTF">2014-10-30T07:31:00Z</dcterms:created>
  <dcterms:modified xsi:type="dcterms:W3CDTF">2015-11-30T16:25:00Z</dcterms:modified>
</cp:coreProperties>
</file>